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1"/>
        <w:gridCol w:w="3074"/>
        <w:gridCol w:w="2905"/>
      </w:tblGrid>
      <w:tr w:rsidR="004901F4" w:rsidRPr="00400F39" w14:paraId="74A276EC" w14:textId="77777777" w:rsidTr="002D6F8C">
        <w:trPr>
          <w:trHeight w:hRule="exact" w:val="288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0CBB613" w14:textId="53CCC39D" w:rsidR="00854CC2" w:rsidRPr="00400F39" w:rsidRDefault="00BC2517" w:rsidP="00FE327A">
            <w:pPr>
              <w:pStyle w:val="BodyCopy"/>
              <w:rPr>
                <w:rFonts w:ascii="Aptos" w:hAnsi="Aptos"/>
                <w:sz w:val="22"/>
              </w:rPr>
            </w:pPr>
            <w:r w:rsidRPr="00400F39">
              <w:rPr>
                <w:rFonts w:ascii="Aptos" w:hAnsi="Aptos"/>
                <w:sz w:val="22"/>
              </w:rPr>
              <w:t>DATE</w:t>
            </w:r>
          </w:p>
        </w:tc>
        <w:tc>
          <w:tcPr>
            <w:tcW w:w="178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214C68D" w14:textId="267906EA" w:rsidR="004901F4" w:rsidRPr="00400F39" w:rsidRDefault="000C460B" w:rsidP="000C460B">
            <w:pPr>
              <w:pStyle w:val="BodyCopy"/>
              <w:rPr>
                <w:rFonts w:ascii="Aptos" w:hAnsi="Aptos"/>
                <w:sz w:val="22"/>
              </w:rPr>
            </w:pPr>
            <w:r w:rsidRPr="00400F39">
              <w:rPr>
                <w:rFonts w:ascii="Aptos" w:hAnsi="Aptos"/>
                <w:spacing w:val="0"/>
                <w:sz w:val="22"/>
              </w:rPr>
              <w:t>TIME</w:t>
            </w:r>
            <w:r w:rsidR="00581268" w:rsidRPr="00400F39">
              <w:rPr>
                <w:rFonts w:ascii="Aptos" w:hAnsi="Aptos"/>
                <w:spacing w:val="0"/>
                <w:sz w:val="22"/>
              </w:rPr>
              <w:t xml:space="preserve"> – </w:t>
            </w:r>
            <w:r w:rsidR="00400F39" w:rsidRPr="00400F39">
              <w:rPr>
                <w:rFonts w:ascii="Aptos" w:hAnsi="Aptos"/>
                <w:spacing w:val="0"/>
                <w:sz w:val="22"/>
              </w:rPr>
              <w:t>8</w:t>
            </w:r>
            <w:r w:rsidR="00EF18DC" w:rsidRPr="00400F39">
              <w:rPr>
                <w:rFonts w:ascii="Aptos" w:hAnsi="Aptos"/>
                <w:spacing w:val="0"/>
                <w:sz w:val="22"/>
              </w:rPr>
              <w:t>pm Eastern</w:t>
            </w:r>
          </w:p>
        </w:tc>
        <w:tc>
          <w:tcPr>
            <w:tcW w:w="168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211EC49" w14:textId="7E194611" w:rsidR="004901F4" w:rsidRPr="00400F39" w:rsidRDefault="00E7214A" w:rsidP="00A443ED">
            <w:pPr>
              <w:pStyle w:val="BodyCopy"/>
              <w:rPr>
                <w:rFonts w:ascii="Aptos" w:hAnsi="Aptos"/>
                <w:sz w:val="22"/>
              </w:rPr>
            </w:pPr>
            <w:r w:rsidRPr="00400F39">
              <w:rPr>
                <w:rFonts w:ascii="Aptos" w:hAnsi="Aptos"/>
                <w:spacing w:val="0"/>
                <w:sz w:val="22"/>
              </w:rPr>
              <w:t>Zoom</w:t>
            </w:r>
            <w:r w:rsidR="00A443ED" w:rsidRPr="00400F39">
              <w:rPr>
                <w:rFonts w:ascii="Aptos" w:hAnsi="Aptos"/>
                <w:spacing w:val="0"/>
                <w:sz w:val="22"/>
              </w:rPr>
              <w:t xml:space="preserve"> Call</w:t>
            </w:r>
          </w:p>
        </w:tc>
      </w:tr>
      <w:tr w:rsidR="004901F4" w:rsidRPr="00400F39" w14:paraId="7CBD31A0" w14:textId="77777777" w:rsidTr="008E2DE7">
        <w:trPr>
          <w:trHeight w:hRule="exact" w:val="577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B923BD" w14:textId="77777777" w:rsidR="004901F4" w:rsidRPr="00400F39" w:rsidRDefault="004901F4" w:rsidP="004834F0">
            <w:pPr>
              <w:pStyle w:val="BodyCopy"/>
              <w:rPr>
                <w:rStyle w:val="Strong"/>
                <w:rFonts w:ascii="Aptos" w:hAnsi="Aptos" w:cs="Arial"/>
                <w:bCs w:val="0"/>
                <w:sz w:val="22"/>
              </w:rPr>
            </w:pP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>Meeting called by</w:t>
            </w:r>
          </w:p>
        </w:tc>
        <w:tc>
          <w:tcPr>
            <w:tcW w:w="3464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9CC1A2" w14:textId="0805201A" w:rsidR="004901F4" w:rsidRPr="00400F39" w:rsidRDefault="00400F39" w:rsidP="00FB5C64">
            <w:pPr>
              <w:pStyle w:val="BodyCopy"/>
              <w:rPr>
                <w:rFonts w:ascii="Aptos" w:hAnsi="Aptos" w:cs="Arial"/>
                <w:sz w:val="22"/>
              </w:rPr>
            </w:pPr>
            <w:r w:rsidRPr="00400F39">
              <w:rPr>
                <w:rFonts w:ascii="Aptos" w:hAnsi="Aptos" w:cs="Arial"/>
                <w:sz w:val="22"/>
              </w:rPr>
              <w:t>NCRA PAC Governing Board</w:t>
            </w:r>
          </w:p>
        </w:tc>
      </w:tr>
      <w:tr w:rsidR="004901F4" w:rsidRPr="00400F39" w14:paraId="2FF92749" w14:textId="77777777" w:rsidTr="008E2DE7">
        <w:trPr>
          <w:trHeight w:hRule="exact" w:val="288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25B5CC" w14:textId="77777777" w:rsidR="004901F4" w:rsidRPr="00400F39" w:rsidRDefault="004901F4" w:rsidP="004834F0">
            <w:pPr>
              <w:pStyle w:val="BodyCopy"/>
              <w:rPr>
                <w:rStyle w:val="Strong"/>
                <w:rFonts w:ascii="Aptos" w:hAnsi="Aptos" w:cs="Arial"/>
                <w:bCs w:val="0"/>
                <w:sz w:val="22"/>
              </w:rPr>
            </w:pP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 xml:space="preserve">Type of </w:t>
            </w:r>
            <w:r w:rsidR="00F10BD1" w:rsidRPr="00400F39">
              <w:rPr>
                <w:rStyle w:val="Strong"/>
                <w:rFonts w:ascii="Aptos" w:hAnsi="Aptos" w:cs="Arial"/>
                <w:bCs w:val="0"/>
                <w:sz w:val="22"/>
              </w:rPr>
              <w:t>m</w:t>
            </w: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>eeting</w:t>
            </w:r>
          </w:p>
        </w:tc>
        <w:tc>
          <w:tcPr>
            <w:tcW w:w="3464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BC1187" w14:textId="65B04889" w:rsidR="004901F4" w:rsidRPr="00400F39" w:rsidRDefault="00400F39" w:rsidP="00CB5F3E">
            <w:pPr>
              <w:pStyle w:val="BodyCopy"/>
              <w:rPr>
                <w:rFonts w:ascii="Aptos" w:hAnsi="Aptos" w:cs="Arial"/>
                <w:sz w:val="22"/>
              </w:rPr>
            </w:pPr>
            <w:r w:rsidRPr="00400F39">
              <w:rPr>
                <w:rFonts w:ascii="Aptos" w:hAnsi="Aptos" w:cs="Arial"/>
                <w:sz w:val="22"/>
              </w:rPr>
              <w:t>Monthly</w:t>
            </w:r>
          </w:p>
        </w:tc>
      </w:tr>
      <w:tr w:rsidR="004901F4" w:rsidRPr="00400F39" w14:paraId="732F5B3F" w14:textId="77777777" w:rsidTr="008E2DE7">
        <w:trPr>
          <w:trHeight w:hRule="exact" w:val="288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64E631" w14:textId="54808282" w:rsidR="004901F4" w:rsidRPr="00400F39" w:rsidRDefault="00400F39" w:rsidP="004834F0">
            <w:pPr>
              <w:pStyle w:val="BodyCopy"/>
              <w:rPr>
                <w:rStyle w:val="Strong"/>
                <w:rFonts w:ascii="Aptos" w:hAnsi="Aptos" w:cs="Arial"/>
                <w:bCs w:val="0"/>
                <w:sz w:val="22"/>
              </w:rPr>
            </w:pP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>Staff Liaison</w:t>
            </w:r>
          </w:p>
        </w:tc>
        <w:tc>
          <w:tcPr>
            <w:tcW w:w="3464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DF8649" w14:textId="26AE83F7" w:rsidR="004901F4" w:rsidRPr="00400F39" w:rsidRDefault="00400F39" w:rsidP="004901F4">
            <w:pPr>
              <w:pStyle w:val="BodyCopy"/>
              <w:rPr>
                <w:rFonts w:ascii="Aptos" w:hAnsi="Aptos" w:cs="Arial"/>
                <w:sz w:val="22"/>
              </w:rPr>
            </w:pPr>
            <w:r w:rsidRPr="00400F39">
              <w:rPr>
                <w:rFonts w:ascii="Aptos" w:hAnsi="Aptos" w:cs="Arial"/>
                <w:sz w:val="22"/>
              </w:rPr>
              <w:t>C</w:t>
            </w:r>
            <w:r w:rsidRPr="00400F39">
              <w:rPr>
                <w:rFonts w:ascii="Aptos" w:hAnsi="Aptos"/>
                <w:sz w:val="22"/>
              </w:rPr>
              <w:t>olin Brehm</w:t>
            </w:r>
          </w:p>
        </w:tc>
      </w:tr>
      <w:tr w:rsidR="004901F4" w:rsidRPr="00400F39" w14:paraId="6EA82EA1" w14:textId="77777777" w:rsidTr="008E2DE7">
        <w:trPr>
          <w:trHeight w:hRule="exact" w:val="288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CC7555" w14:textId="77777777" w:rsidR="004901F4" w:rsidRPr="00400F39" w:rsidRDefault="004901F4" w:rsidP="004834F0">
            <w:pPr>
              <w:pStyle w:val="BodyCopy"/>
              <w:rPr>
                <w:rStyle w:val="Strong"/>
                <w:rFonts w:ascii="Aptos" w:hAnsi="Aptos" w:cs="Arial"/>
                <w:bCs w:val="0"/>
                <w:sz w:val="22"/>
              </w:rPr>
            </w:pP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 xml:space="preserve">Note </w:t>
            </w:r>
            <w:r w:rsidR="00F10BD1" w:rsidRPr="00400F39">
              <w:rPr>
                <w:rStyle w:val="Strong"/>
                <w:rFonts w:ascii="Aptos" w:hAnsi="Aptos" w:cs="Arial"/>
                <w:bCs w:val="0"/>
                <w:sz w:val="22"/>
              </w:rPr>
              <w:t>t</w:t>
            </w: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>aker</w:t>
            </w:r>
            <w:r w:rsidR="00EF3919" w:rsidRPr="00400F39">
              <w:rPr>
                <w:rStyle w:val="Strong"/>
                <w:rFonts w:ascii="Aptos" w:hAnsi="Aptos" w:cs="Arial"/>
                <w:bCs w:val="0"/>
                <w:sz w:val="22"/>
              </w:rPr>
              <w:t>s</w:t>
            </w:r>
          </w:p>
        </w:tc>
        <w:tc>
          <w:tcPr>
            <w:tcW w:w="3464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BE46A0" w14:textId="487497E4" w:rsidR="004901F4" w:rsidRPr="00400F39" w:rsidRDefault="00400F39" w:rsidP="006F7850">
            <w:pPr>
              <w:pStyle w:val="BodyCopy"/>
              <w:rPr>
                <w:rFonts w:ascii="Aptos" w:hAnsi="Aptos" w:cs="Arial"/>
                <w:sz w:val="22"/>
              </w:rPr>
            </w:pPr>
            <w:r w:rsidRPr="00400F39">
              <w:rPr>
                <w:rFonts w:ascii="Aptos" w:hAnsi="Aptos" w:cs="Arial"/>
                <w:sz w:val="22"/>
              </w:rPr>
              <w:t>C</w:t>
            </w:r>
            <w:r w:rsidRPr="00400F39">
              <w:rPr>
                <w:rFonts w:ascii="Aptos" w:hAnsi="Aptos"/>
                <w:sz w:val="22"/>
              </w:rPr>
              <w:t>olin Brehm</w:t>
            </w:r>
          </w:p>
        </w:tc>
      </w:tr>
      <w:tr w:rsidR="004901F4" w:rsidRPr="00400F39" w14:paraId="7564FCCF" w14:textId="77777777" w:rsidTr="00E7214A">
        <w:trPr>
          <w:cantSplit/>
          <w:trHeight w:hRule="exact" w:val="1477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11D3C5" w14:textId="77777777" w:rsidR="004901F4" w:rsidRPr="00400F39" w:rsidRDefault="004901F4" w:rsidP="004834F0">
            <w:pPr>
              <w:pStyle w:val="BodyCopy"/>
              <w:rPr>
                <w:rStyle w:val="Strong"/>
                <w:rFonts w:ascii="Aptos" w:hAnsi="Aptos" w:cs="Arial"/>
                <w:bCs w:val="0"/>
                <w:sz w:val="22"/>
              </w:rPr>
            </w:pP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>Attendees</w:t>
            </w:r>
          </w:p>
        </w:tc>
        <w:tc>
          <w:tcPr>
            <w:tcW w:w="3464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CF79F5C" w14:textId="77777777" w:rsidR="00E7214A" w:rsidRPr="00400F39" w:rsidRDefault="00400F39" w:rsidP="00400F39">
            <w:pPr>
              <w:pStyle w:val="BodyCopy"/>
              <w:numPr>
                <w:ilvl w:val="0"/>
                <w:numId w:val="19"/>
              </w:numPr>
              <w:rPr>
                <w:rFonts w:ascii="Aptos" w:hAnsi="Aptos" w:cs="Arial"/>
                <w:szCs w:val="16"/>
              </w:rPr>
            </w:pPr>
            <w:r w:rsidRPr="00400F39">
              <w:rPr>
                <w:rFonts w:ascii="Aptos" w:hAnsi="Aptos" w:cs="Arial"/>
                <w:szCs w:val="16"/>
              </w:rPr>
              <w:t>D</w:t>
            </w:r>
            <w:r w:rsidRPr="00400F39">
              <w:rPr>
                <w:rFonts w:ascii="Aptos" w:hAnsi="Aptos"/>
                <w:szCs w:val="16"/>
              </w:rPr>
              <w:t>arlene Devlin, Co-Chair</w:t>
            </w:r>
          </w:p>
          <w:p w14:paraId="286F93E0" w14:textId="77777777" w:rsidR="00400F39" w:rsidRPr="00400F39" w:rsidRDefault="00400F39" w:rsidP="00400F39">
            <w:pPr>
              <w:pStyle w:val="BodyCopy"/>
              <w:numPr>
                <w:ilvl w:val="0"/>
                <w:numId w:val="19"/>
              </w:numPr>
              <w:rPr>
                <w:rFonts w:ascii="Aptos" w:hAnsi="Aptos" w:cs="Arial"/>
                <w:szCs w:val="16"/>
              </w:rPr>
            </w:pPr>
            <w:r w:rsidRPr="00400F39">
              <w:rPr>
                <w:rFonts w:ascii="Aptos" w:hAnsi="Aptos" w:cs="Arial"/>
                <w:szCs w:val="16"/>
              </w:rPr>
              <w:t>Isaiah</w:t>
            </w:r>
            <w:r w:rsidRPr="00400F39">
              <w:rPr>
                <w:rFonts w:ascii="Aptos" w:hAnsi="Aptos" w:cs="Arial"/>
                <w:szCs w:val="16"/>
              </w:rPr>
              <w:t xml:space="preserve"> Leslie, Co-Chair</w:t>
            </w:r>
          </w:p>
          <w:p w14:paraId="2ED20EE7" w14:textId="77777777" w:rsidR="00400F39" w:rsidRPr="00400F39" w:rsidRDefault="00400F39" w:rsidP="00400F39">
            <w:pPr>
              <w:pStyle w:val="BodyCopy"/>
              <w:numPr>
                <w:ilvl w:val="0"/>
                <w:numId w:val="19"/>
              </w:numPr>
              <w:rPr>
                <w:rFonts w:ascii="Aptos" w:hAnsi="Aptos" w:cs="Arial"/>
                <w:szCs w:val="16"/>
              </w:rPr>
            </w:pPr>
            <w:r w:rsidRPr="00400F39">
              <w:rPr>
                <w:rFonts w:ascii="Aptos" w:hAnsi="Aptos" w:cs="Arial"/>
                <w:szCs w:val="16"/>
              </w:rPr>
              <w:t>Candace O’Barr Jones</w:t>
            </w:r>
          </w:p>
          <w:p w14:paraId="06C273DC" w14:textId="77777777" w:rsidR="00400F39" w:rsidRPr="00400F39" w:rsidRDefault="00400F39" w:rsidP="00400F39">
            <w:pPr>
              <w:pStyle w:val="BodyCopy"/>
              <w:numPr>
                <w:ilvl w:val="0"/>
                <w:numId w:val="19"/>
              </w:numPr>
              <w:rPr>
                <w:rFonts w:ascii="Aptos" w:hAnsi="Aptos" w:cs="Arial"/>
                <w:szCs w:val="16"/>
              </w:rPr>
            </w:pPr>
            <w:r w:rsidRPr="00400F39">
              <w:rPr>
                <w:rFonts w:ascii="Aptos" w:hAnsi="Aptos" w:cs="Arial"/>
                <w:szCs w:val="16"/>
              </w:rPr>
              <w:t>Lance Oviatt</w:t>
            </w:r>
          </w:p>
          <w:p w14:paraId="4DAA6B18" w14:textId="77777777" w:rsidR="00400F39" w:rsidRDefault="00400F39" w:rsidP="00400F39">
            <w:pPr>
              <w:pStyle w:val="BodyCopy"/>
              <w:numPr>
                <w:ilvl w:val="0"/>
                <w:numId w:val="19"/>
              </w:numPr>
              <w:rPr>
                <w:rFonts w:ascii="Aptos" w:hAnsi="Aptos" w:cs="Arial"/>
                <w:szCs w:val="16"/>
              </w:rPr>
            </w:pPr>
            <w:r w:rsidRPr="00400F39">
              <w:rPr>
                <w:rFonts w:ascii="Aptos" w:hAnsi="Aptos" w:cs="Arial"/>
                <w:szCs w:val="16"/>
              </w:rPr>
              <w:t>Natalie Rueben</w:t>
            </w:r>
          </w:p>
          <w:p w14:paraId="5E837D26" w14:textId="5B807328" w:rsidR="00400F39" w:rsidRPr="00400F39" w:rsidRDefault="00400F39" w:rsidP="00400F39">
            <w:pPr>
              <w:pStyle w:val="BodyCopy"/>
              <w:numPr>
                <w:ilvl w:val="0"/>
                <w:numId w:val="19"/>
              </w:numPr>
              <w:rPr>
                <w:rFonts w:ascii="Aptos" w:hAnsi="Aptos" w:cs="Arial"/>
                <w:szCs w:val="16"/>
              </w:rPr>
            </w:pPr>
            <w:r w:rsidRPr="00400F39">
              <w:rPr>
                <w:rFonts w:ascii="Aptos" w:hAnsi="Aptos" w:cs="Arial"/>
                <w:szCs w:val="16"/>
              </w:rPr>
              <w:t>Andrea Kreutz</w:t>
            </w:r>
          </w:p>
        </w:tc>
      </w:tr>
      <w:tr w:rsidR="004901F4" w:rsidRPr="00400F39" w14:paraId="47C6F0CB" w14:textId="77777777" w:rsidTr="00957293">
        <w:trPr>
          <w:trHeight w:hRule="exact" w:val="288"/>
          <w:jc w:val="center"/>
        </w:trPr>
        <w:tc>
          <w:tcPr>
            <w:tcW w:w="153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14:paraId="3E438184" w14:textId="77777777" w:rsidR="004901F4" w:rsidRPr="00400F39" w:rsidRDefault="004901F4" w:rsidP="00F10BD1">
            <w:pPr>
              <w:pStyle w:val="BodyCopy"/>
              <w:rPr>
                <w:rStyle w:val="Strong"/>
                <w:rFonts w:ascii="Aptos" w:hAnsi="Aptos" w:cs="Arial"/>
                <w:bCs w:val="0"/>
                <w:sz w:val="22"/>
              </w:rPr>
            </w:pP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 xml:space="preserve">Next </w:t>
            </w:r>
            <w:r w:rsidR="00F10BD1" w:rsidRPr="00400F39">
              <w:rPr>
                <w:rStyle w:val="Strong"/>
                <w:rFonts w:ascii="Aptos" w:hAnsi="Aptos" w:cs="Arial"/>
                <w:bCs w:val="0"/>
                <w:sz w:val="22"/>
              </w:rPr>
              <w:t>m</w:t>
            </w:r>
            <w:r w:rsidRPr="00400F39">
              <w:rPr>
                <w:rStyle w:val="Strong"/>
                <w:rFonts w:ascii="Aptos" w:hAnsi="Aptos" w:cs="Arial"/>
                <w:bCs w:val="0"/>
                <w:sz w:val="22"/>
              </w:rPr>
              <w:t>eeting</w:t>
            </w:r>
            <w:r w:rsidR="00F10BD1" w:rsidRPr="00400F39">
              <w:rPr>
                <w:rStyle w:val="Strong"/>
                <w:rFonts w:ascii="Aptos" w:hAnsi="Aptos" w:cs="Arial"/>
                <w:bCs w:val="0"/>
                <w:sz w:val="22"/>
              </w:rPr>
              <w:t xml:space="preserve"> date</w:t>
            </w:r>
          </w:p>
        </w:tc>
        <w:tc>
          <w:tcPr>
            <w:tcW w:w="3464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14:paraId="3ECC8995" w14:textId="17634C48" w:rsidR="004901F4" w:rsidRPr="00400F39" w:rsidRDefault="00400F39" w:rsidP="006F7850">
            <w:pPr>
              <w:pStyle w:val="BodyCopy"/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  <w:sz w:val="22"/>
              </w:rPr>
              <w:t>TBD via Doodle poll</w:t>
            </w:r>
          </w:p>
        </w:tc>
      </w:tr>
    </w:tbl>
    <w:p w14:paraId="33786AC4" w14:textId="77777777" w:rsidR="00E94535" w:rsidRPr="00400F39" w:rsidRDefault="00E94535" w:rsidP="00D35073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6D1706" w:rsidRPr="00400F39" w14:paraId="204A0D78" w14:textId="77777777" w:rsidTr="006D1706">
        <w:trPr>
          <w:trHeight w:hRule="exact" w:val="496"/>
          <w:jc w:val="center"/>
        </w:trPr>
        <w:tc>
          <w:tcPr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2DA4A491" w14:textId="28EB93C5" w:rsidR="006D1706" w:rsidRPr="00400F39" w:rsidRDefault="00400F39" w:rsidP="009D7F03">
            <w:pPr>
              <w:pStyle w:val="MinutesandAgendaTitles"/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  <w:b w:val="0"/>
                <w:sz w:val="22"/>
                <w:u w:val="single"/>
              </w:rPr>
              <w:t>Fundraising emails</w:t>
            </w:r>
            <w:r w:rsidR="0015049E" w:rsidRPr="00400F39">
              <w:rPr>
                <w:rFonts w:ascii="Aptos" w:hAnsi="Aptos" w:cs="Arial"/>
                <w:b w:val="0"/>
                <w:sz w:val="22"/>
                <w:u w:val="single"/>
              </w:rPr>
              <w:t xml:space="preserve"> </w:t>
            </w:r>
          </w:p>
        </w:tc>
      </w:tr>
    </w:tbl>
    <w:p w14:paraId="444A3A01" w14:textId="487A9D0A" w:rsidR="00E56A46" w:rsidRPr="00400F39" w:rsidRDefault="00E56A46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6C600ADA" w14:textId="3BCE434B" w:rsidR="0015049E" w:rsidRPr="00400F39" w:rsidRDefault="0015049E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>Discussion:</w:t>
      </w:r>
      <w:r w:rsidR="00400F39">
        <w:rPr>
          <w:rFonts w:ascii="Aptos" w:hAnsi="Aptos" w:cs="Arial"/>
          <w:b/>
          <w:sz w:val="22"/>
        </w:rPr>
        <w:t xml:space="preserve"> Scripts/contribution amounts drafted by Darlene </w:t>
      </w:r>
      <w:proofErr w:type="gramStart"/>
      <w:r w:rsidR="00400F39">
        <w:rPr>
          <w:rFonts w:ascii="Aptos" w:hAnsi="Aptos" w:cs="Arial"/>
          <w:b/>
          <w:sz w:val="22"/>
        </w:rPr>
        <w:t>proofed</w:t>
      </w:r>
      <w:proofErr w:type="gramEnd"/>
      <w:r w:rsidR="00400F39">
        <w:rPr>
          <w:rFonts w:ascii="Aptos" w:hAnsi="Aptos" w:cs="Arial"/>
          <w:b/>
          <w:sz w:val="22"/>
        </w:rPr>
        <w:t xml:space="preserve"> by Comms</w:t>
      </w:r>
    </w:p>
    <w:p w14:paraId="298D7362" w14:textId="77777777" w:rsidR="0015049E" w:rsidRPr="00400F39" w:rsidRDefault="0015049E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6200F809" w14:textId="503E3042" w:rsidR="0015049E" w:rsidRPr="00400F39" w:rsidRDefault="0015049E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>Action</w:t>
      </w:r>
      <w:r w:rsidR="00BC2517" w:rsidRPr="00400F39">
        <w:rPr>
          <w:rFonts w:ascii="Aptos" w:hAnsi="Aptos" w:cs="Arial"/>
          <w:b/>
          <w:sz w:val="22"/>
        </w:rPr>
        <w:t xml:space="preserve"> Items</w:t>
      </w:r>
      <w:r w:rsidR="00400F39" w:rsidRPr="00400F39">
        <w:rPr>
          <w:rFonts w:ascii="Aptos" w:hAnsi="Aptos" w:cs="Arial"/>
          <w:b/>
          <w:sz w:val="22"/>
        </w:rPr>
        <w:t>: Determine</w:t>
      </w:r>
      <w:r w:rsidR="00400F39">
        <w:rPr>
          <w:rFonts w:ascii="Aptos" w:hAnsi="Aptos" w:cs="Arial"/>
          <w:b/>
          <w:sz w:val="22"/>
        </w:rPr>
        <w:t xml:space="preserve"> dates for delivery, Colin recommended </w:t>
      </w:r>
      <w:proofErr w:type="gramStart"/>
      <w:r w:rsidR="00400F39">
        <w:rPr>
          <w:rFonts w:ascii="Aptos" w:hAnsi="Aptos" w:cs="Arial"/>
          <w:b/>
          <w:sz w:val="22"/>
        </w:rPr>
        <w:t>before</w:t>
      </w:r>
      <w:proofErr w:type="gramEnd"/>
      <w:r w:rsidR="00400F39">
        <w:rPr>
          <w:rFonts w:ascii="Aptos" w:hAnsi="Aptos" w:cs="Arial"/>
          <w:b/>
          <w:sz w:val="22"/>
        </w:rPr>
        <w:t xml:space="preserve"> end of year cut off date of December 20</w:t>
      </w:r>
    </w:p>
    <w:p w14:paraId="6802C986" w14:textId="77777777" w:rsidR="0015049E" w:rsidRDefault="0015049E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400F39" w:rsidRPr="00400F39" w14:paraId="707C04B7" w14:textId="77777777" w:rsidTr="00E73667">
        <w:trPr>
          <w:trHeight w:hRule="exact" w:val="496"/>
          <w:jc w:val="center"/>
        </w:trPr>
        <w:tc>
          <w:tcPr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6D870948" w14:textId="48B9A387" w:rsidR="00400F39" w:rsidRPr="00400F39" w:rsidRDefault="00400F39" w:rsidP="00E73667">
            <w:pPr>
              <w:pStyle w:val="MinutesandAgendaTitles"/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  <w:b w:val="0"/>
                <w:sz w:val="22"/>
                <w:u w:val="single"/>
              </w:rPr>
              <w:t>Federal legislation</w:t>
            </w:r>
            <w:r w:rsidRPr="00400F39">
              <w:rPr>
                <w:rFonts w:ascii="Aptos" w:hAnsi="Aptos" w:cs="Arial"/>
                <w:b w:val="0"/>
                <w:sz w:val="22"/>
                <w:u w:val="single"/>
              </w:rPr>
              <w:t xml:space="preserve"> </w:t>
            </w:r>
          </w:p>
        </w:tc>
      </w:tr>
    </w:tbl>
    <w:p w14:paraId="60CDE088" w14:textId="77777777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552BAB94" w14:textId="115E4A40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>Discussion:</w:t>
      </w:r>
      <w:r>
        <w:rPr>
          <w:rFonts w:ascii="Aptos" w:hAnsi="Aptos" w:cs="Arial"/>
          <w:b/>
          <w:sz w:val="22"/>
        </w:rPr>
        <w:t xml:space="preserve"> </w:t>
      </w:r>
      <w:r>
        <w:rPr>
          <w:rFonts w:ascii="Aptos" w:hAnsi="Aptos" w:cs="Arial"/>
          <w:b/>
          <w:sz w:val="22"/>
        </w:rPr>
        <w:t>Colin noted that Will, contracted lobbyist’s last update was Tuesday as our bill prepares to be introduced by Rep. Hageman (Wyo.)</w:t>
      </w:r>
    </w:p>
    <w:p w14:paraId="0762355F" w14:textId="77777777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0AAEC34D" w14:textId="1D63762C" w:rsidR="00400F39" w:rsidRPr="00400F39" w:rsidRDefault="00400F39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 xml:space="preserve">Action Items: </w:t>
      </w:r>
      <w:r>
        <w:rPr>
          <w:rFonts w:ascii="Aptos" w:hAnsi="Aptos" w:cs="Arial"/>
          <w:b/>
          <w:sz w:val="22"/>
        </w:rPr>
        <w:t>Pending introduction with government shutdown</w:t>
      </w:r>
    </w:p>
    <w:p w14:paraId="7F61EA2C" w14:textId="77777777" w:rsidR="0015049E" w:rsidRPr="00400F39" w:rsidRDefault="0015049E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6324E62B" w14:textId="77777777" w:rsidR="00BC2517" w:rsidRPr="00400F39" w:rsidRDefault="00BC2517" w:rsidP="00BC2517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BC2517" w:rsidRPr="00400F39" w14:paraId="035058C3" w14:textId="77777777" w:rsidTr="00F521BF">
        <w:trPr>
          <w:trHeight w:hRule="exact" w:val="496"/>
          <w:jc w:val="center"/>
        </w:trPr>
        <w:tc>
          <w:tcPr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199EFCAE" w14:textId="59BA74F6" w:rsidR="00BC2517" w:rsidRPr="00400F39" w:rsidRDefault="00400F39" w:rsidP="00F521BF">
            <w:pPr>
              <w:pStyle w:val="MinutesandAgendaTitles"/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  <w:b w:val="0"/>
                <w:sz w:val="22"/>
                <w:u w:val="single"/>
              </w:rPr>
              <w:t>Candidate survey</w:t>
            </w:r>
            <w:r w:rsidR="00BC2517" w:rsidRPr="00400F39">
              <w:rPr>
                <w:rFonts w:ascii="Aptos" w:hAnsi="Aptos" w:cs="Arial"/>
                <w:b w:val="0"/>
                <w:sz w:val="22"/>
                <w:u w:val="single"/>
              </w:rPr>
              <w:t xml:space="preserve"> </w:t>
            </w:r>
          </w:p>
        </w:tc>
      </w:tr>
    </w:tbl>
    <w:p w14:paraId="3C69D122" w14:textId="77777777" w:rsidR="00BC2517" w:rsidRPr="00400F39" w:rsidRDefault="00BC2517" w:rsidP="00BC2517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4288EA35" w14:textId="14AFA566" w:rsidR="00BC2517" w:rsidRPr="00400F39" w:rsidRDefault="00BC2517" w:rsidP="00BC2517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>Discussion:</w:t>
      </w:r>
      <w:r w:rsidR="00400F39">
        <w:rPr>
          <w:rFonts w:ascii="Aptos" w:hAnsi="Aptos" w:cs="Arial"/>
          <w:b/>
          <w:sz w:val="22"/>
        </w:rPr>
        <w:t xml:space="preserve"> Script proofed by Comms</w:t>
      </w:r>
    </w:p>
    <w:p w14:paraId="198DD078" w14:textId="77777777" w:rsidR="00BC2517" w:rsidRPr="00400F39" w:rsidRDefault="00BC2517" w:rsidP="00BC2517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5D5F1657" w14:textId="48076FE3" w:rsidR="00BC2517" w:rsidRPr="00400F39" w:rsidRDefault="00BC2517" w:rsidP="00BC2517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>Action Items</w:t>
      </w:r>
      <w:proofErr w:type="gramStart"/>
      <w:r w:rsidRPr="00400F39">
        <w:rPr>
          <w:rFonts w:ascii="Aptos" w:hAnsi="Aptos" w:cs="Arial"/>
          <w:b/>
          <w:sz w:val="22"/>
        </w:rPr>
        <w:t xml:space="preserve">:  </w:t>
      </w:r>
      <w:r w:rsidR="00400F39">
        <w:rPr>
          <w:rFonts w:ascii="Aptos" w:hAnsi="Aptos" w:cs="Arial"/>
          <w:b/>
          <w:sz w:val="22"/>
        </w:rPr>
        <w:t>Determine</w:t>
      </w:r>
      <w:proofErr w:type="gramEnd"/>
      <w:r w:rsidR="00400F39">
        <w:rPr>
          <w:rFonts w:ascii="Aptos" w:hAnsi="Aptos" w:cs="Arial"/>
          <w:b/>
          <w:sz w:val="22"/>
        </w:rPr>
        <w:t xml:space="preserve"> if survey will be sent to candidates in Governing Board member districts only or all FEC filed </w:t>
      </w:r>
      <w:proofErr w:type="gramStart"/>
      <w:r w:rsidR="00400F39">
        <w:rPr>
          <w:rFonts w:ascii="Aptos" w:hAnsi="Aptos" w:cs="Arial"/>
          <w:b/>
          <w:sz w:val="22"/>
        </w:rPr>
        <w:t>candidate</w:t>
      </w:r>
      <w:proofErr w:type="gramEnd"/>
      <w:r w:rsidR="00400F39">
        <w:rPr>
          <w:rFonts w:ascii="Aptos" w:hAnsi="Aptos" w:cs="Arial"/>
          <w:b/>
          <w:sz w:val="22"/>
        </w:rPr>
        <w:t xml:space="preserve"> for House and Senate.</w:t>
      </w:r>
    </w:p>
    <w:p w14:paraId="46F64449" w14:textId="77777777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400F39" w:rsidRPr="00400F39" w14:paraId="3DBAA78F" w14:textId="77777777" w:rsidTr="00E73667">
        <w:trPr>
          <w:trHeight w:hRule="exact" w:val="496"/>
          <w:jc w:val="center"/>
        </w:trPr>
        <w:tc>
          <w:tcPr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70A67A9C" w14:textId="42CDDBF6" w:rsidR="00400F39" w:rsidRPr="00400F39" w:rsidRDefault="00400F39" w:rsidP="00E73667">
            <w:pPr>
              <w:pStyle w:val="MinutesandAgendaTitles"/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  <w:b w:val="0"/>
                <w:sz w:val="22"/>
                <w:u w:val="single"/>
              </w:rPr>
              <w:t>PAC fundraising event at Boot Camp</w:t>
            </w:r>
            <w:r w:rsidRPr="00400F39">
              <w:rPr>
                <w:rFonts w:ascii="Aptos" w:hAnsi="Aptos" w:cs="Arial"/>
                <w:b w:val="0"/>
                <w:sz w:val="22"/>
                <w:u w:val="single"/>
              </w:rPr>
              <w:t xml:space="preserve"> </w:t>
            </w:r>
          </w:p>
        </w:tc>
      </w:tr>
    </w:tbl>
    <w:p w14:paraId="3CBB0093" w14:textId="77777777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6D11E942" w14:textId="51F22E1D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>Discussion:</w:t>
      </w:r>
      <w:r>
        <w:rPr>
          <w:rFonts w:ascii="Aptos" w:hAnsi="Aptos" w:cs="Arial"/>
          <w:b/>
          <w:sz w:val="22"/>
        </w:rPr>
        <w:t xml:space="preserve"> </w:t>
      </w:r>
      <w:r>
        <w:rPr>
          <w:rFonts w:ascii="Aptos" w:hAnsi="Aptos" w:cs="Arial"/>
          <w:b/>
          <w:sz w:val="22"/>
        </w:rPr>
        <w:t xml:space="preserve">Determine if it will be possible to hold a fundraising </w:t>
      </w:r>
      <w:proofErr w:type="gramStart"/>
      <w:r>
        <w:rPr>
          <w:rFonts w:ascii="Aptos" w:hAnsi="Aptos" w:cs="Arial"/>
          <w:b/>
          <w:sz w:val="22"/>
        </w:rPr>
        <w:t>event</w:t>
      </w:r>
      <w:proofErr w:type="gramEnd"/>
      <w:r>
        <w:rPr>
          <w:rFonts w:ascii="Aptos" w:hAnsi="Aptos" w:cs="Arial"/>
          <w:b/>
          <w:sz w:val="22"/>
        </w:rPr>
        <w:t xml:space="preserve"> the Saturday evening before Boot Camp.</w:t>
      </w:r>
    </w:p>
    <w:p w14:paraId="632E6B5B" w14:textId="77777777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p w14:paraId="06D96EEF" w14:textId="31B6B890" w:rsidR="00400F39" w:rsidRPr="00400F39" w:rsidRDefault="00400F39" w:rsidP="00400F39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  <w:r w:rsidRPr="00400F39">
        <w:rPr>
          <w:rFonts w:ascii="Aptos" w:hAnsi="Aptos" w:cs="Arial"/>
          <w:b/>
          <w:sz w:val="22"/>
        </w:rPr>
        <w:t xml:space="preserve">Action Items: </w:t>
      </w:r>
      <w:r>
        <w:rPr>
          <w:rFonts w:ascii="Aptos" w:hAnsi="Aptos" w:cs="Arial"/>
          <w:b/>
          <w:sz w:val="22"/>
        </w:rPr>
        <w:t>Discuss with Dave and NCRA’s event coordinator for overhead costs, projected attendance, potential interest.</w:t>
      </w:r>
    </w:p>
    <w:p w14:paraId="5B583CE4" w14:textId="77777777" w:rsidR="00BC2517" w:rsidRPr="00400F39" w:rsidRDefault="00BC2517" w:rsidP="0015049E">
      <w:pPr>
        <w:pStyle w:val="BodyCopy"/>
        <w:tabs>
          <w:tab w:val="left" w:pos="1928"/>
        </w:tabs>
        <w:rPr>
          <w:rFonts w:ascii="Aptos" w:hAnsi="Aptos" w:cs="Arial"/>
          <w:b/>
          <w:sz w:val="22"/>
        </w:rPr>
      </w:pPr>
    </w:p>
    <w:sectPr w:rsidR="00BC2517" w:rsidRPr="00400F39" w:rsidSect="006E0E70">
      <w:headerReference w:type="default" r:id="rId12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65A2" w14:textId="77777777" w:rsidR="006A146E" w:rsidRDefault="006A146E">
      <w:r>
        <w:separator/>
      </w:r>
    </w:p>
  </w:endnote>
  <w:endnote w:type="continuationSeparator" w:id="0">
    <w:p w14:paraId="0B9B323D" w14:textId="77777777" w:rsidR="006A146E" w:rsidRDefault="006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E39D" w14:textId="77777777" w:rsidR="006A146E" w:rsidRDefault="006A146E">
      <w:r>
        <w:separator/>
      </w:r>
    </w:p>
  </w:footnote>
  <w:footnote w:type="continuationSeparator" w:id="0">
    <w:p w14:paraId="39A08AA2" w14:textId="77777777" w:rsidR="006A146E" w:rsidRDefault="006A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28"/>
    </w:tblGrid>
    <w:tr w:rsidR="00844EA2" w:rsidRPr="00F10BD1" w14:paraId="3FEF209C" w14:textId="77777777" w:rsidTr="00F10BD1">
      <w:trPr>
        <w:trHeight w:hRule="exact" w:val="552"/>
        <w:jc w:val="center"/>
      </w:trPr>
      <w:tc>
        <w:tcPr>
          <w:tcW w:w="8928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1F497D" w:themeFill="text2"/>
          <w:vAlign w:val="center"/>
        </w:tcPr>
        <w:p w14:paraId="43E4E9EE" w14:textId="63DF14D4" w:rsidR="00844EA2" w:rsidRPr="00F10BD1" w:rsidRDefault="00400F39" w:rsidP="009C029C">
          <w:pPr>
            <w:pStyle w:val="MinutesandAgendaTitles"/>
            <w:rPr>
              <w:sz w:val="48"/>
              <w:szCs w:val="48"/>
            </w:rPr>
          </w:pPr>
          <w:r>
            <w:rPr>
              <w:sz w:val="48"/>
              <w:szCs w:val="48"/>
            </w:rPr>
            <w:t>NCRA PAC</w:t>
          </w:r>
        </w:p>
      </w:tc>
    </w:tr>
  </w:tbl>
  <w:p w14:paraId="53C2CFA5" w14:textId="77777777" w:rsidR="00844EA2" w:rsidRPr="00F10BD1" w:rsidRDefault="00844EA2" w:rsidP="00F10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AC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2AC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22C7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B66B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225A0C"/>
    <w:multiLevelType w:val="hybridMultilevel"/>
    <w:tmpl w:val="11D2F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234"/>
    <w:multiLevelType w:val="hybridMultilevel"/>
    <w:tmpl w:val="21C877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85E7D"/>
    <w:multiLevelType w:val="hybridMultilevel"/>
    <w:tmpl w:val="B5DC4690"/>
    <w:lvl w:ilvl="0" w:tplc="89ACFC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C9AEC1D4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35C7"/>
    <w:multiLevelType w:val="hybridMultilevel"/>
    <w:tmpl w:val="1C96E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BA"/>
    <w:multiLevelType w:val="hybridMultilevel"/>
    <w:tmpl w:val="842C3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15A1"/>
    <w:multiLevelType w:val="hybridMultilevel"/>
    <w:tmpl w:val="DB9A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96DD0"/>
    <w:multiLevelType w:val="hybridMultilevel"/>
    <w:tmpl w:val="AA32D40A"/>
    <w:lvl w:ilvl="0" w:tplc="15D4DDD6">
      <w:start w:val="4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B5E45"/>
    <w:multiLevelType w:val="hybridMultilevel"/>
    <w:tmpl w:val="B30A0AAE"/>
    <w:lvl w:ilvl="0" w:tplc="121E4768">
      <w:start w:val="1"/>
      <w:numFmt w:val="lowerLetter"/>
      <w:lvlText w:val="%1)"/>
      <w:lvlJc w:val="left"/>
      <w:pPr>
        <w:ind w:left="45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57E084C"/>
    <w:multiLevelType w:val="hybridMultilevel"/>
    <w:tmpl w:val="02F8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A11E1"/>
    <w:multiLevelType w:val="hybridMultilevel"/>
    <w:tmpl w:val="4C306170"/>
    <w:lvl w:ilvl="0" w:tplc="4A48295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2710C"/>
    <w:multiLevelType w:val="hybridMultilevel"/>
    <w:tmpl w:val="FE941B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E6098"/>
    <w:multiLevelType w:val="hybridMultilevel"/>
    <w:tmpl w:val="DB9A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118EA"/>
    <w:multiLevelType w:val="hybridMultilevel"/>
    <w:tmpl w:val="943671D6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60AF"/>
    <w:multiLevelType w:val="multilevel"/>
    <w:tmpl w:val="DC4C13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011D77"/>
    <w:multiLevelType w:val="hybridMultilevel"/>
    <w:tmpl w:val="948C2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93579">
    <w:abstractNumId w:val="3"/>
  </w:num>
  <w:num w:numId="2" w16cid:durableId="1827093167">
    <w:abstractNumId w:val="2"/>
  </w:num>
  <w:num w:numId="3" w16cid:durableId="657684920">
    <w:abstractNumId w:val="1"/>
  </w:num>
  <w:num w:numId="4" w16cid:durableId="1726366516">
    <w:abstractNumId w:val="0"/>
  </w:num>
  <w:num w:numId="5" w16cid:durableId="1041974402">
    <w:abstractNumId w:val="6"/>
  </w:num>
  <w:num w:numId="6" w16cid:durableId="1843428052">
    <w:abstractNumId w:val="8"/>
  </w:num>
  <w:num w:numId="7" w16cid:durableId="1270549327">
    <w:abstractNumId w:val="10"/>
  </w:num>
  <w:num w:numId="8" w16cid:durableId="669909149">
    <w:abstractNumId w:val="5"/>
  </w:num>
  <w:num w:numId="9" w16cid:durableId="964702859">
    <w:abstractNumId w:val="9"/>
  </w:num>
  <w:num w:numId="10" w16cid:durableId="1645769732">
    <w:abstractNumId w:val="15"/>
  </w:num>
  <w:num w:numId="11" w16cid:durableId="412319686">
    <w:abstractNumId w:val="11"/>
  </w:num>
  <w:num w:numId="12" w16cid:durableId="966469734">
    <w:abstractNumId w:val="13"/>
  </w:num>
  <w:num w:numId="13" w16cid:durableId="1085221030">
    <w:abstractNumId w:val="18"/>
  </w:num>
  <w:num w:numId="14" w16cid:durableId="871841752">
    <w:abstractNumId w:val="17"/>
  </w:num>
  <w:num w:numId="15" w16cid:durableId="83891010">
    <w:abstractNumId w:val="4"/>
  </w:num>
  <w:num w:numId="16" w16cid:durableId="720203889">
    <w:abstractNumId w:val="14"/>
  </w:num>
  <w:num w:numId="17" w16cid:durableId="1831212643">
    <w:abstractNumId w:val="7"/>
  </w:num>
  <w:num w:numId="18" w16cid:durableId="100955562">
    <w:abstractNumId w:val="16"/>
  </w:num>
  <w:num w:numId="19" w16cid:durableId="97606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AD"/>
    <w:rsid w:val="00005E18"/>
    <w:rsid w:val="00036C34"/>
    <w:rsid w:val="0006294E"/>
    <w:rsid w:val="00063031"/>
    <w:rsid w:val="00070DEE"/>
    <w:rsid w:val="00072C0B"/>
    <w:rsid w:val="000744E3"/>
    <w:rsid w:val="0008218E"/>
    <w:rsid w:val="00095002"/>
    <w:rsid w:val="000A4086"/>
    <w:rsid w:val="000A5B04"/>
    <w:rsid w:val="000C1009"/>
    <w:rsid w:val="000C460B"/>
    <w:rsid w:val="000E1697"/>
    <w:rsid w:val="000F2614"/>
    <w:rsid w:val="001033CB"/>
    <w:rsid w:val="00112386"/>
    <w:rsid w:val="001229F9"/>
    <w:rsid w:val="001331B2"/>
    <w:rsid w:val="0013754D"/>
    <w:rsid w:val="00146C62"/>
    <w:rsid w:val="0015049E"/>
    <w:rsid w:val="00162332"/>
    <w:rsid w:val="00183D50"/>
    <w:rsid w:val="00183DD6"/>
    <w:rsid w:val="0018514B"/>
    <w:rsid w:val="001B42EA"/>
    <w:rsid w:val="001D7460"/>
    <w:rsid w:val="001E7C60"/>
    <w:rsid w:val="00202830"/>
    <w:rsid w:val="0020330A"/>
    <w:rsid w:val="00210DBC"/>
    <w:rsid w:val="002159BC"/>
    <w:rsid w:val="0022061B"/>
    <w:rsid w:val="002340B3"/>
    <w:rsid w:val="00235BF4"/>
    <w:rsid w:val="002646E5"/>
    <w:rsid w:val="0028442E"/>
    <w:rsid w:val="00285034"/>
    <w:rsid w:val="00286D3B"/>
    <w:rsid w:val="00287A70"/>
    <w:rsid w:val="00294848"/>
    <w:rsid w:val="002A223F"/>
    <w:rsid w:val="002A5BE1"/>
    <w:rsid w:val="002B22BE"/>
    <w:rsid w:val="002B4F36"/>
    <w:rsid w:val="002C724A"/>
    <w:rsid w:val="002D4D41"/>
    <w:rsid w:val="002D52A2"/>
    <w:rsid w:val="002D6F8C"/>
    <w:rsid w:val="00302CF4"/>
    <w:rsid w:val="003038FC"/>
    <w:rsid w:val="00311F4D"/>
    <w:rsid w:val="00313385"/>
    <w:rsid w:val="003137B2"/>
    <w:rsid w:val="00321BAD"/>
    <w:rsid w:val="00321EB4"/>
    <w:rsid w:val="00346879"/>
    <w:rsid w:val="00347127"/>
    <w:rsid w:val="00357855"/>
    <w:rsid w:val="00371267"/>
    <w:rsid w:val="003742C9"/>
    <w:rsid w:val="003D00BB"/>
    <w:rsid w:val="003D62BE"/>
    <w:rsid w:val="003F798C"/>
    <w:rsid w:val="00400F39"/>
    <w:rsid w:val="0041245D"/>
    <w:rsid w:val="00430332"/>
    <w:rsid w:val="00451603"/>
    <w:rsid w:val="00453419"/>
    <w:rsid w:val="004542CD"/>
    <w:rsid w:val="004635E7"/>
    <w:rsid w:val="00477BE2"/>
    <w:rsid w:val="004834F0"/>
    <w:rsid w:val="004901F4"/>
    <w:rsid w:val="004A25E5"/>
    <w:rsid w:val="004A3E5C"/>
    <w:rsid w:val="004B3F51"/>
    <w:rsid w:val="004C02D4"/>
    <w:rsid w:val="004E3552"/>
    <w:rsid w:val="005669C4"/>
    <w:rsid w:val="005723AB"/>
    <w:rsid w:val="00581268"/>
    <w:rsid w:val="00591A07"/>
    <w:rsid w:val="005A4B1B"/>
    <w:rsid w:val="005B7803"/>
    <w:rsid w:val="005B7989"/>
    <w:rsid w:val="005C4E27"/>
    <w:rsid w:val="005D159D"/>
    <w:rsid w:val="005E03EE"/>
    <w:rsid w:val="005E433E"/>
    <w:rsid w:val="005F250E"/>
    <w:rsid w:val="005F283E"/>
    <w:rsid w:val="005F333F"/>
    <w:rsid w:val="00616699"/>
    <w:rsid w:val="00646F50"/>
    <w:rsid w:val="00687F44"/>
    <w:rsid w:val="006900FA"/>
    <w:rsid w:val="00697570"/>
    <w:rsid w:val="006A029D"/>
    <w:rsid w:val="006A146E"/>
    <w:rsid w:val="006A364B"/>
    <w:rsid w:val="006C23E4"/>
    <w:rsid w:val="006C3AEC"/>
    <w:rsid w:val="006D1706"/>
    <w:rsid w:val="006D2C40"/>
    <w:rsid w:val="006E01AD"/>
    <w:rsid w:val="006E0E70"/>
    <w:rsid w:val="006E4B1F"/>
    <w:rsid w:val="006F7850"/>
    <w:rsid w:val="00714887"/>
    <w:rsid w:val="00721AD1"/>
    <w:rsid w:val="0072536B"/>
    <w:rsid w:val="0072652A"/>
    <w:rsid w:val="0074341D"/>
    <w:rsid w:val="00743F9A"/>
    <w:rsid w:val="00767369"/>
    <w:rsid w:val="00814BED"/>
    <w:rsid w:val="00825720"/>
    <w:rsid w:val="00831986"/>
    <w:rsid w:val="0084210B"/>
    <w:rsid w:val="00844EA2"/>
    <w:rsid w:val="008451C9"/>
    <w:rsid w:val="00854CC2"/>
    <w:rsid w:val="00855B98"/>
    <w:rsid w:val="00874119"/>
    <w:rsid w:val="008763A3"/>
    <w:rsid w:val="00891892"/>
    <w:rsid w:val="00894721"/>
    <w:rsid w:val="008A7BDE"/>
    <w:rsid w:val="008C54D5"/>
    <w:rsid w:val="008E2DE7"/>
    <w:rsid w:val="008F2469"/>
    <w:rsid w:val="00906014"/>
    <w:rsid w:val="00914389"/>
    <w:rsid w:val="009205CB"/>
    <w:rsid w:val="009240D5"/>
    <w:rsid w:val="00946806"/>
    <w:rsid w:val="00955A5E"/>
    <w:rsid w:val="00957293"/>
    <w:rsid w:val="00964391"/>
    <w:rsid w:val="0097759D"/>
    <w:rsid w:val="00985CF2"/>
    <w:rsid w:val="00987F2A"/>
    <w:rsid w:val="00993FB7"/>
    <w:rsid w:val="009A03CD"/>
    <w:rsid w:val="009B058A"/>
    <w:rsid w:val="009B23FB"/>
    <w:rsid w:val="009B56D4"/>
    <w:rsid w:val="009B73D7"/>
    <w:rsid w:val="009B7D98"/>
    <w:rsid w:val="009C029C"/>
    <w:rsid w:val="009C3B2B"/>
    <w:rsid w:val="009D52C0"/>
    <w:rsid w:val="009D7F03"/>
    <w:rsid w:val="009F2ACC"/>
    <w:rsid w:val="009F5FAF"/>
    <w:rsid w:val="00A13CE4"/>
    <w:rsid w:val="00A23609"/>
    <w:rsid w:val="00A240B8"/>
    <w:rsid w:val="00A2709A"/>
    <w:rsid w:val="00A35F5B"/>
    <w:rsid w:val="00A443ED"/>
    <w:rsid w:val="00A51B45"/>
    <w:rsid w:val="00A631E7"/>
    <w:rsid w:val="00A86CC6"/>
    <w:rsid w:val="00AA3689"/>
    <w:rsid w:val="00AA4B62"/>
    <w:rsid w:val="00AB191A"/>
    <w:rsid w:val="00AB7E3B"/>
    <w:rsid w:val="00AC5699"/>
    <w:rsid w:val="00AD4D9A"/>
    <w:rsid w:val="00AE3834"/>
    <w:rsid w:val="00B16BF1"/>
    <w:rsid w:val="00B23A92"/>
    <w:rsid w:val="00B3571B"/>
    <w:rsid w:val="00B365F5"/>
    <w:rsid w:val="00B43E54"/>
    <w:rsid w:val="00B4503C"/>
    <w:rsid w:val="00B4555E"/>
    <w:rsid w:val="00B46AB7"/>
    <w:rsid w:val="00B576EA"/>
    <w:rsid w:val="00B6659B"/>
    <w:rsid w:val="00B66C83"/>
    <w:rsid w:val="00B677E3"/>
    <w:rsid w:val="00B8040B"/>
    <w:rsid w:val="00B850D6"/>
    <w:rsid w:val="00B85446"/>
    <w:rsid w:val="00BC0ADF"/>
    <w:rsid w:val="00BC1648"/>
    <w:rsid w:val="00BC2517"/>
    <w:rsid w:val="00BD2EC0"/>
    <w:rsid w:val="00BD676C"/>
    <w:rsid w:val="00C0458E"/>
    <w:rsid w:val="00C13300"/>
    <w:rsid w:val="00C405C8"/>
    <w:rsid w:val="00C532FB"/>
    <w:rsid w:val="00C60DB2"/>
    <w:rsid w:val="00C7034B"/>
    <w:rsid w:val="00C74761"/>
    <w:rsid w:val="00C87539"/>
    <w:rsid w:val="00C9080A"/>
    <w:rsid w:val="00CB5F3E"/>
    <w:rsid w:val="00CC350D"/>
    <w:rsid w:val="00CD01D7"/>
    <w:rsid w:val="00CF6A15"/>
    <w:rsid w:val="00D00D94"/>
    <w:rsid w:val="00D318A1"/>
    <w:rsid w:val="00D35073"/>
    <w:rsid w:val="00D367B6"/>
    <w:rsid w:val="00D437CE"/>
    <w:rsid w:val="00D5531A"/>
    <w:rsid w:val="00D553A7"/>
    <w:rsid w:val="00D553FA"/>
    <w:rsid w:val="00D57C3F"/>
    <w:rsid w:val="00D6240F"/>
    <w:rsid w:val="00D630B5"/>
    <w:rsid w:val="00D677EC"/>
    <w:rsid w:val="00D7633D"/>
    <w:rsid w:val="00D85B17"/>
    <w:rsid w:val="00DD2FC4"/>
    <w:rsid w:val="00DD6BD9"/>
    <w:rsid w:val="00DE5116"/>
    <w:rsid w:val="00DE7268"/>
    <w:rsid w:val="00DF5B82"/>
    <w:rsid w:val="00DF78AB"/>
    <w:rsid w:val="00E0534C"/>
    <w:rsid w:val="00E05C6B"/>
    <w:rsid w:val="00E11F17"/>
    <w:rsid w:val="00E14856"/>
    <w:rsid w:val="00E20BA6"/>
    <w:rsid w:val="00E20F15"/>
    <w:rsid w:val="00E3061D"/>
    <w:rsid w:val="00E37B6D"/>
    <w:rsid w:val="00E44001"/>
    <w:rsid w:val="00E53158"/>
    <w:rsid w:val="00E56542"/>
    <w:rsid w:val="00E56A46"/>
    <w:rsid w:val="00E6192E"/>
    <w:rsid w:val="00E7214A"/>
    <w:rsid w:val="00E75CC1"/>
    <w:rsid w:val="00E94302"/>
    <w:rsid w:val="00E94535"/>
    <w:rsid w:val="00EA5AEE"/>
    <w:rsid w:val="00EB1A38"/>
    <w:rsid w:val="00EB2898"/>
    <w:rsid w:val="00EB38CD"/>
    <w:rsid w:val="00ED48F2"/>
    <w:rsid w:val="00EE7890"/>
    <w:rsid w:val="00EF18DC"/>
    <w:rsid w:val="00EF3919"/>
    <w:rsid w:val="00F01588"/>
    <w:rsid w:val="00F017E4"/>
    <w:rsid w:val="00F05A4A"/>
    <w:rsid w:val="00F10BD1"/>
    <w:rsid w:val="00F12291"/>
    <w:rsid w:val="00F20E1E"/>
    <w:rsid w:val="00F629F9"/>
    <w:rsid w:val="00F64B02"/>
    <w:rsid w:val="00F83ACB"/>
    <w:rsid w:val="00F85970"/>
    <w:rsid w:val="00F97755"/>
    <w:rsid w:val="00FB5C64"/>
    <w:rsid w:val="00FB6B96"/>
    <w:rsid w:val="00FB772B"/>
    <w:rsid w:val="00FE327A"/>
    <w:rsid w:val="00FF4CF6"/>
    <w:rsid w:val="014BE390"/>
    <w:rsid w:val="1C6A01E6"/>
    <w:rsid w:val="25A4D3AF"/>
    <w:rsid w:val="2F0D4ACB"/>
    <w:rsid w:val="3A54861A"/>
    <w:rsid w:val="3EC3BED5"/>
    <w:rsid w:val="50542CB1"/>
    <w:rsid w:val="52C2AA22"/>
    <w:rsid w:val="59436C7B"/>
    <w:rsid w:val="7861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196C26"/>
  <w15:docId w15:val="{44777877-480F-413D-A20C-27853C8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character" w:styleId="Strong">
    <w:name w:val="Strong"/>
    <w:basedOn w:val="DefaultParagraphFont"/>
    <w:uiPriority w:val="2"/>
    <w:qFormat/>
    <w:rsid w:val="00F10BD1"/>
    <w:rPr>
      <w:b/>
      <w:bCs/>
    </w:rPr>
  </w:style>
  <w:style w:type="paragraph" w:styleId="Title">
    <w:name w:val="Title"/>
    <w:basedOn w:val="Normal"/>
    <w:next w:val="Normal"/>
    <w:link w:val="TitleChar"/>
    <w:uiPriority w:val="4"/>
    <w:qFormat/>
    <w:rsid w:val="00F10B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10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D67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C4E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9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9BC"/>
    <w:rPr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9BC"/>
    <w:rPr>
      <w:b/>
      <w:bCs/>
      <w:spacing w:val="8"/>
      <w:sz w:val="20"/>
      <w:szCs w:val="20"/>
    </w:rPr>
  </w:style>
  <w:style w:type="paragraph" w:styleId="ListParagraph">
    <w:name w:val="List Paragraph"/>
    <w:basedOn w:val="Normal"/>
    <w:uiPriority w:val="34"/>
    <w:qFormat/>
    <w:rsid w:val="00687F44"/>
    <w:pPr>
      <w:ind w:left="720"/>
      <w:contextualSpacing/>
    </w:pPr>
  </w:style>
  <w:style w:type="paragraph" w:styleId="Revision">
    <w:name w:val="Revision"/>
    <w:hidden/>
    <w:uiPriority w:val="99"/>
    <w:semiHidden/>
    <w:rsid w:val="00F01588"/>
    <w:pPr>
      <w:spacing w:after="0" w:line="240" w:lineRule="auto"/>
    </w:pPr>
    <w:rPr>
      <w:spacing w:val="8"/>
      <w:sz w:val="18"/>
    </w:rPr>
  </w:style>
  <w:style w:type="paragraph" w:customStyle="1" w:styleId="Default">
    <w:name w:val="Default"/>
    <w:rsid w:val="00E56A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23FB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0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b\Application%20Data\Microsoft\Templates\MeetingMinutes(2)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2017-08-24T00:00:00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7e2f65-1f38-431c-b9f0-2a9e70ce9f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9C07514127145A40557EED7FC97FD" ma:contentTypeVersion="18" ma:contentTypeDescription="Create a new document." ma:contentTypeScope="" ma:versionID="9f10b79e402b3bb0d4682cad3663b613">
  <xsd:schema xmlns:xsd="http://www.w3.org/2001/XMLSchema" xmlns:xs="http://www.w3.org/2001/XMLSchema" xmlns:p="http://schemas.microsoft.com/office/2006/metadata/properties" xmlns:ns3="ab7e2f65-1f38-431c-b9f0-2a9e70ce9fb9" xmlns:ns4="702b8b05-b40c-44b9-8dd0-08fd05ee245d" targetNamespace="http://schemas.microsoft.com/office/2006/metadata/properties" ma:root="true" ma:fieldsID="057f6c84b50e4ac7d4aab3b406b7bd94" ns3:_="" ns4:_="">
    <xsd:import namespace="ab7e2f65-1f38-431c-b9f0-2a9e70ce9fb9"/>
    <xsd:import namespace="702b8b05-b40c-44b9-8dd0-08fd05ee2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2f65-1f38-431c-b9f0-2a9e70ce9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8b05-b40c-44b9-8dd0-08fd05ee2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F3C2F2-6102-472F-A187-1AD571D32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58803-0FBB-4648-BD91-2F303FA381E0}">
  <ds:schemaRefs>
    <ds:schemaRef ds:uri="http://schemas.openxmlformats.org/package/2006/metadata/core-properties"/>
    <ds:schemaRef ds:uri="ab7e2f65-1f38-431c-b9f0-2a9e70ce9fb9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702b8b05-b40c-44b9-8dd0-08fd05ee245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97A34E6-5D85-4A17-9536-EF739E9C18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DD6873-DD9F-4615-943F-327BF9AEF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e2f65-1f38-431c-b9f0-2a9e70ce9fb9"/>
    <ds:schemaRef ds:uri="702b8b05-b40c-44b9-8dd0-08fd05ee2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MeetingMinutes(2)</Template>
  <TotalTime>0</TotalTime>
  <Pages>1</Pages>
  <Words>195</Words>
  <Characters>1047</Characters>
  <Application>Microsoft Office Word</Application>
  <DocSecurity>0</DocSecurity>
  <Lines>149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ljb</dc:creator>
  <cp:keywords/>
  <cp:lastModifiedBy>Colin Brehm</cp:lastModifiedBy>
  <cp:revision>2</cp:revision>
  <cp:lastPrinted>2023-04-04T13:16:00Z</cp:lastPrinted>
  <dcterms:created xsi:type="dcterms:W3CDTF">2025-11-05T17:10:00Z</dcterms:created>
  <dcterms:modified xsi:type="dcterms:W3CDTF">2025-11-05T17:10:00Z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  <property fmtid="{D5CDD505-2E9C-101B-9397-08002B2CF9AE}" pid="3" name="ContentTypeId">
    <vt:lpwstr>0x0101006E89C07514127145A40557EED7FC97FD</vt:lpwstr>
  </property>
</Properties>
</file>